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25" w:rsidRDefault="00D61025" w:rsidP="007A439B">
      <w:pP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LA RETE TRAPIANTOLOGICA </w:t>
      </w:r>
    </w:p>
    <w:p w:rsidR="00D61025" w:rsidRPr="00F06D80" w:rsidRDefault="00D61025" w:rsidP="007A439B">
      <w:pPr>
        <w:jc w:val="both"/>
        <w:rPr>
          <w:color w:val="1F497D"/>
          <w:sz w:val="24"/>
          <w:szCs w:val="24"/>
        </w:rPr>
      </w:pPr>
      <w:r w:rsidRPr="00F06D80">
        <w:rPr>
          <w:color w:val="1F497D"/>
          <w:sz w:val="24"/>
          <w:szCs w:val="24"/>
        </w:rPr>
        <w:t xml:space="preserve">La Rete Nazionale Trapianti è una delle </w:t>
      </w:r>
      <w:r w:rsidRPr="001B49CE">
        <w:rPr>
          <w:color w:val="1F497D"/>
          <w:sz w:val="24"/>
          <w:szCs w:val="24"/>
        </w:rPr>
        <w:t>reti assistenziali</w:t>
      </w:r>
      <w:r w:rsidRPr="00F06D80">
        <w:rPr>
          <w:color w:val="1F497D"/>
          <w:sz w:val="24"/>
          <w:szCs w:val="24"/>
        </w:rPr>
        <w:t xml:space="preserve"> più complesse del sistema sanitario nazionale. Mette insieme professionalità diverse al servizio del paziente</w:t>
      </w:r>
      <w:r>
        <w:rPr>
          <w:color w:val="1F497D"/>
          <w:sz w:val="24"/>
          <w:szCs w:val="24"/>
        </w:rPr>
        <w:t xml:space="preserve">. </w:t>
      </w:r>
      <w:r w:rsidRPr="00F06D80">
        <w:rPr>
          <w:color w:val="1F497D"/>
          <w:sz w:val="24"/>
          <w:szCs w:val="24"/>
        </w:rPr>
        <w:t>Le persone coinvolte nel processo di donazione e trapianto sono: coordinatori, rianimatori, anestesisti, neurofisio</w:t>
      </w:r>
      <w:r>
        <w:rPr>
          <w:color w:val="1F497D"/>
          <w:sz w:val="24"/>
          <w:szCs w:val="24"/>
        </w:rPr>
        <w:t>pa</w:t>
      </w:r>
      <w:r w:rsidRPr="00F06D80">
        <w:rPr>
          <w:color w:val="1F497D"/>
          <w:sz w:val="24"/>
          <w:szCs w:val="24"/>
        </w:rPr>
        <w:t>tologi, medici legali, immunologi, infettivologi, anatomopatologi, tecnici di laboratorio</w:t>
      </w:r>
      <w:r>
        <w:rPr>
          <w:color w:val="1F497D"/>
          <w:sz w:val="24"/>
          <w:szCs w:val="24"/>
        </w:rPr>
        <w:t>,</w:t>
      </w:r>
      <w:r w:rsidRPr="00F06D80">
        <w:rPr>
          <w:color w:val="1F497D"/>
          <w:sz w:val="24"/>
          <w:szCs w:val="24"/>
        </w:rPr>
        <w:t xml:space="preserve"> infermieri, chirurghi, esperti del trasporto sia civili che militari. Una squadra distribuita su tutto il territorio nazionale che si coordina e assicura ogni singolo passaggio del processo con l’unico obiettivo di garantire una vita piena a chi è in attesa di un organo.</w:t>
      </w:r>
    </w:p>
    <w:p w:rsidR="00D61025" w:rsidRDefault="00D61025" w:rsidP="007A439B">
      <w:pPr>
        <w:jc w:val="both"/>
        <w:rPr>
          <w:color w:val="1F497D"/>
          <w:sz w:val="24"/>
          <w:szCs w:val="24"/>
        </w:rPr>
      </w:pPr>
      <w:r w:rsidRPr="00F06D80">
        <w:rPr>
          <w:color w:val="1F497D"/>
          <w:sz w:val="24"/>
          <w:szCs w:val="24"/>
        </w:rPr>
        <w:t xml:space="preserve">La rete funziona perché ha una struttura solida, sicura ed efficace. Dal 1999, con l’emanazione della legge quadro sui trapianti (la legge 1 aprile 1999, numero 91) si è dato vita nel nostro paese ad un sistema trapiantologico che oggi è </w:t>
      </w:r>
      <w:r w:rsidRPr="001B49CE">
        <w:rPr>
          <w:color w:val="1F497D"/>
          <w:sz w:val="24"/>
          <w:szCs w:val="24"/>
        </w:rPr>
        <w:t>articolato su 3 livelli:</w:t>
      </w:r>
      <w:r w:rsidRPr="00F06D80">
        <w:rPr>
          <w:color w:val="1F497D"/>
          <w:sz w:val="24"/>
          <w:szCs w:val="24"/>
        </w:rPr>
        <w:t xml:space="preserve"> il coordinamento nazionale a cura del Centro Nazionale Trapianti, il coordinamento regionale di cui si occupano i Centri Regionali per il Trapianto, il coordinamento </w:t>
      </w:r>
      <w:r w:rsidRPr="001B49CE">
        <w:rPr>
          <w:color w:val="1F497D"/>
          <w:sz w:val="24"/>
          <w:szCs w:val="24"/>
        </w:rPr>
        <w:t xml:space="preserve">locale che </w:t>
      </w:r>
      <w:r>
        <w:rPr>
          <w:color w:val="1F497D"/>
          <w:sz w:val="24"/>
          <w:szCs w:val="24"/>
        </w:rPr>
        <w:t xml:space="preserve">è attivo </w:t>
      </w:r>
      <w:r w:rsidRPr="001B49CE">
        <w:rPr>
          <w:color w:val="1F497D"/>
          <w:sz w:val="24"/>
          <w:szCs w:val="24"/>
        </w:rPr>
        <w:t>in ogni ospedale</w:t>
      </w:r>
      <w:r>
        <w:rPr>
          <w:color w:val="1F497D"/>
          <w:sz w:val="24"/>
          <w:szCs w:val="24"/>
        </w:rPr>
        <w:t>.</w:t>
      </w:r>
    </w:p>
    <w:p w:rsidR="00D61025" w:rsidRPr="00F06D80" w:rsidRDefault="00D61025" w:rsidP="007A439B">
      <w:pPr>
        <w:jc w:val="both"/>
        <w:rPr>
          <w:color w:val="1F497D"/>
          <w:sz w:val="24"/>
          <w:szCs w:val="24"/>
        </w:rPr>
      </w:pPr>
      <w:r w:rsidRPr="00F06D80">
        <w:rPr>
          <w:color w:val="1F497D"/>
          <w:sz w:val="24"/>
          <w:szCs w:val="24"/>
        </w:rPr>
        <w:t xml:space="preserve">L’ultima e importante novità nella struttura della rete è rappresentata dal </w:t>
      </w:r>
      <w:r w:rsidRPr="001B49CE">
        <w:rPr>
          <w:color w:val="1F497D"/>
          <w:sz w:val="24"/>
          <w:szCs w:val="24"/>
        </w:rPr>
        <w:t>Centro Nazionale Trapianti Operativo (CNTO)</w:t>
      </w:r>
      <w:r w:rsidRPr="00F06D80">
        <w:rPr>
          <w:color w:val="1F497D"/>
          <w:sz w:val="24"/>
          <w:szCs w:val="24"/>
        </w:rPr>
        <w:t>: è qui che vengono gestite tutte le emergenze, le segnalazioni dei donatori italiani, tutti i programmi di trapianto nazionali e gli scambi con i paesi europei.</w:t>
      </w:r>
    </w:p>
    <w:p w:rsidR="00D61025" w:rsidRDefault="00D61025" w:rsidP="00CE3BA1">
      <w:pPr>
        <w:jc w:val="both"/>
        <w:rPr>
          <w:color w:val="1F497D"/>
          <w:sz w:val="24"/>
          <w:szCs w:val="24"/>
        </w:rPr>
      </w:pPr>
      <w:r w:rsidRPr="00F06D80">
        <w:rPr>
          <w:color w:val="1F497D"/>
          <w:sz w:val="24"/>
          <w:szCs w:val="24"/>
        </w:rPr>
        <w:t xml:space="preserve">I livelli di qualità e sicurezza raggiunti dal sistema sono il frutto del lavoro di migliaia di persone che ogni giorno si impegnano per curare i pazienti in lista d’attesa. </w:t>
      </w:r>
      <w:r>
        <w:rPr>
          <w:color w:val="1F497D"/>
          <w:sz w:val="24"/>
          <w:szCs w:val="24"/>
        </w:rPr>
        <w:t>Gli ottimi risultati ottenuti sono testimoniati dai dati relativi alla sopravvivenza dei pazienti e degli organi.</w:t>
      </w:r>
    </w:p>
    <w:p w:rsidR="00D61025" w:rsidRPr="00CE3BA1" w:rsidRDefault="00D61025" w:rsidP="00CE3BA1">
      <w:pPr>
        <w:jc w:val="both"/>
        <w:rPr>
          <w:color w:val="1F497D"/>
          <w:sz w:val="24"/>
          <w:szCs w:val="24"/>
        </w:rPr>
      </w:pPr>
      <w:r w:rsidRPr="00CE3BA1">
        <w:rPr>
          <w:color w:val="1F497D"/>
          <w:sz w:val="24"/>
          <w:szCs w:val="24"/>
        </w:rPr>
        <w:t>La sopravvivenza ad un anno dell’organo trapiantato e del paziente è, rispettivamente, del 92% e 97.2% per il rene, del 81.5% e 86.% per il fegato, del 83.% e 83.5% per il cuore, del 75,6% e del 78,3% per l’intestino, per il polmone è disponibile solo il dato sulla sopravvivenza del paziente ad un anno che è del 73%.</w:t>
      </w:r>
    </w:p>
    <w:p w:rsidR="00D61025" w:rsidRDefault="00D61025" w:rsidP="007A439B">
      <w:pP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Grazie ai donatori,</w:t>
      </w:r>
      <w:bookmarkStart w:id="0" w:name="_GoBack"/>
      <w:bookmarkEnd w:id="0"/>
      <w:r w:rsidRPr="00351E4D">
        <w:rPr>
          <w:color w:val="1F497D"/>
          <w:sz w:val="24"/>
          <w:szCs w:val="24"/>
        </w:rPr>
        <w:t xml:space="preserve"> i pazienti in attesa di trapianto ritornano ad una vita piena e molti di loro riprendono a fare attività sportiva fino a scalare le vette più belle del nostro paese testimoniando, a loro volta, la gratitudine per il dono ricevuto e la bellezza del ritorno alla vita.</w:t>
      </w:r>
    </w:p>
    <w:p w:rsidR="00D61025" w:rsidRDefault="00D61025"/>
    <w:sectPr w:rsidR="00D61025" w:rsidSect="00316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39B"/>
    <w:rsid w:val="001B49CE"/>
    <w:rsid w:val="00316E19"/>
    <w:rsid w:val="00351E4D"/>
    <w:rsid w:val="00577249"/>
    <w:rsid w:val="007A439B"/>
    <w:rsid w:val="008523F9"/>
    <w:rsid w:val="00903903"/>
    <w:rsid w:val="0095665B"/>
    <w:rsid w:val="00962C03"/>
    <w:rsid w:val="009F2505"/>
    <w:rsid w:val="00A150F5"/>
    <w:rsid w:val="00AB572B"/>
    <w:rsid w:val="00C7597C"/>
    <w:rsid w:val="00CE3BA1"/>
    <w:rsid w:val="00D61025"/>
    <w:rsid w:val="00EB30A2"/>
    <w:rsid w:val="00F0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345</Words>
  <Characters>1973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RETE TRAPIANTOLOGICA </dc:title>
  <dc:subject/>
  <dc:creator>Grasso Emanuela</dc:creator>
  <cp:keywords/>
  <dc:description/>
  <cp:lastModifiedBy>es02035</cp:lastModifiedBy>
  <cp:revision>2</cp:revision>
  <dcterms:created xsi:type="dcterms:W3CDTF">2015-08-24T06:18:00Z</dcterms:created>
  <dcterms:modified xsi:type="dcterms:W3CDTF">2015-08-24T06:18:00Z</dcterms:modified>
</cp:coreProperties>
</file>